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5.4" w:type="dxa"/>
      </w:tblPr>
      <w:tblGrid/>
      <w:tr>
        <w:trPr>
          <w:trHeight w:val="2131" w:hRule="exact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7" w:after="0" w:line="240" w:lineRule="auto"/>
              <w:ind w:left="170" w:right="-2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Pr/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PU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14"/>
                <w:szCs w:val="14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Pr/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-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4"/>
                <w:szCs w:val="14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-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0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7661" w:type="dxa"/>
            <w:gridSpan w:val="2"/>
            <w:tcBorders>
              <w:top w:val="single" w:sz="4.0" w:space="0" w:color="000000"/>
              <w:bottom w:val="single" w:sz="4.0" w:space="0" w:color="000000"/>
              <w:left w:val="single" w:sz="4" w:space="0" w:color="000000"/>
              <w:right w:val="single" w:sz="4.0" w:space="0" w:color="000000"/>
            </w:tcBorders>
          </w:tcPr>
          <w:p>
            <w:pPr>
              <w:spacing w:before="69" w:after="0" w:line="240" w:lineRule="auto"/>
              <w:ind w:left="119" w:right="10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STRE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EPREUV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3" w:right="139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99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99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99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99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99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99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653" w:right="63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vi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ité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è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é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3"/>
                <w:w w:val="99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99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99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99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99"/>
              </w:rPr>
              <w:t>è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99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  <w:p>
            <w:pPr>
              <w:spacing w:before="24" w:after="0" w:line="240" w:lineRule="auto"/>
              <w:ind w:left="1752" w:right="1736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8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8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4"/>
                <w:szCs w:val="14"/>
                <w:color w:val="808080"/>
                <w:spacing w:val="0"/>
                <w:w w:val="100"/>
              </w:rPr>
              <w:t> </w:t>
            </w:r>
            <w:hyperlink r:id="rId7"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0"/>
                  <w:w w:val="99"/>
                </w:rPr>
                <w:t>www.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-1"/>
                  <w:w w:val="99"/>
                </w:rPr>
                <w:t>d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0"/>
                  <w:w w:val="99"/>
                </w:rPr>
                <w:t>it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2"/>
                  <w:w w:val="99"/>
                </w:rPr>
                <w:t>t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0"/>
                  <w:w w:val="99"/>
                </w:rPr>
                <w:t>t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-1"/>
                  <w:w w:val="99"/>
                </w:rPr>
                <w:t>.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2"/>
                  <w:w w:val="99"/>
                </w:rPr>
                <w:t>g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-1"/>
                  <w:w w:val="99"/>
                </w:rPr>
                <w:t>o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-1"/>
                  <w:w w:val="99"/>
                </w:rPr>
                <w:t>u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2"/>
                  <w:w w:val="99"/>
                </w:rPr>
                <w:t>v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0"/>
                  <w:w w:val="99"/>
                </w:rPr>
                <w:t>.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-1"/>
                  <w:w w:val="99"/>
                </w:rPr>
                <w:t>n</w:t>
              </w:r>
              <w:r>
                <w:rPr>
                  <w:rFonts w:ascii="Arial" w:hAnsi="Arial" w:cs="Arial" w:eastAsia="Arial"/>
                  <w:sz w:val="14"/>
                  <w:szCs w:val="14"/>
                  <w:color w:val="808080"/>
                  <w:spacing w:val="0"/>
                  <w:w w:val="99"/>
                </w:rPr>
                <w:t>c</w:t>
              </w:r>
              <w:r>
                <w:rPr>
                  <w:rFonts w:ascii="Arial" w:hAnsi="Arial" w:cs="Arial" w:eastAsia="Arial"/>
                  <w:sz w:val="14"/>
                  <w:szCs w:val="14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16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597" w:right="257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Dé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99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99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tabs>
                <w:tab w:pos="1720" w:val="left"/>
                <w:tab w:pos="3440" w:val="left"/>
                <w:tab w:pos="4120" w:val="left"/>
                <w:tab w:pos="4720" w:val="left"/>
                <w:tab w:pos="6060" w:val="left"/>
                <w:tab w:pos="66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é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8"/>
                <w:szCs w:val="18"/>
                <w:spacing w:val="5"/>
                <w:w w:val="100"/>
              </w:rPr>
              <w:t>☐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MS Gothic" w:hAnsi="MS Gothic" w:cs="MS Gothic" w:eastAsia="MS Gothic"/>
                <w:sz w:val="18"/>
                <w:szCs w:val="18"/>
                <w:spacing w:val="5"/>
                <w:w w:val="100"/>
              </w:rPr>
              <w:t>☐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T-le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  <w:b/>
                <w:bCs/>
              </w:rPr>
              <w:t> </w:t>
            </w:r>
            <w:r>
              <w:rPr>
                <w:rFonts w:ascii="MS Gothic" w:hAnsi="MS Gothic" w:cs="MS Gothic" w:eastAsia="MS Gothic"/>
                <w:sz w:val="18"/>
                <w:szCs w:val="18"/>
                <w:spacing w:val="5"/>
                <w:w w:val="100"/>
              </w:rPr>
              <w:t>☐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T-lo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MS Gothic" w:hAnsi="MS Gothic" w:cs="MS Gothic" w:eastAsia="MS Gothic"/>
                <w:sz w:val="18"/>
                <w:szCs w:val="18"/>
                <w:spacing w:val="5"/>
                <w:w w:val="100"/>
              </w:rPr>
              <w:t>☐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MS Gothic" w:hAnsi="MS Gothic" w:cs="MS Gothic" w:eastAsia="MS Gothic"/>
                <w:sz w:val="18"/>
                <w:szCs w:val="18"/>
                <w:spacing w:val="5"/>
                <w:w w:val="100"/>
              </w:rPr>
              <w:t>☐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MS Gothic" w:hAnsi="MS Gothic" w:cs="MS Gothic" w:eastAsia="MS Gothic"/>
                <w:sz w:val="18"/>
                <w:szCs w:val="18"/>
                <w:spacing w:val="0"/>
                <w:w w:val="100"/>
              </w:rPr>
              <w:t>☐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8"/>
                <w:w w:val="100"/>
                <w:b/>
                <w:bCs/>
              </w:rPr>
              <w:t> </w:t>
            </w:r>
            <w:r>
              <w:rPr>
                <w:rFonts w:ascii="MS Gothic" w:hAnsi="MS Gothic" w:cs="MS Gothic" w:eastAsia="MS Gothic"/>
                <w:sz w:val="18"/>
                <w:szCs w:val="18"/>
                <w:spacing w:val="5"/>
                <w:w w:val="100"/>
              </w:rPr>
              <w:t>☐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MS Gothic" w:hAnsi="MS Gothic" w:cs="MS Gothic" w:eastAsia="MS Gothic"/>
                <w:sz w:val="18"/>
                <w:szCs w:val="18"/>
                <w:spacing w:val="2"/>
                <w:w w:val="100"/>
              </w:rPr>
              <w:t>☐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MS Gothic" w:hAnsi="MS Gothic" w:cs="MS Gothic" w:eastAsia="MS Gothic"/>
                <w:sz w:val="18"/>
                <w:szCs w:val="18"/>
                <w:spacing w:val="5"/>
                <w:w w:val="100"/>
              </w:rPr>
              <w:t>☐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41" w:right="324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Pr/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</w:rPr>
              <w:t>PH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G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</w:rPr>
              <w:t>PH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I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212" w:right="192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Pr/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3"/>
                <w:w w:val="100"/>
              </w:rPr>
              <w:t>(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c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d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i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d</w:t>
            </w:r>
            <w:r>
              <w:rPr>
                <w:rFonts w:ascii="Calibri" w:hAnsi="Calibri" w:cs="Calibri" w:eastAsia="Calibri"/>
                <w:sz w:val="14"/>
                <w:szCs w:val="14"/>
                <w:spacing w:val="3"/>
                <w:w w:val="99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(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</w:rPr>
              <w:t>e)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3" w:right="343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Pr/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0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5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/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2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0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</w:rPr>
              <w:t>23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88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spacing w:before="35" w:after="0" w:line="240" w:lineRule="auto"/>
              <w:ind w:left="1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i/>
              </w:rPr>
              <w:t>CIVIL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00" w:type="dxa"/>
            <w:gridSpan w:val="2"/>
            <w:tcBorders>
              <w:top w:val="single" w:sz="4.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246" w:lineRule="exact"/>
        <w:ind w:left="17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17.9pt;margin-top:-121.75pt;width:89.7pt;height:107.05pt;mso-position-horizontal-relative:page;mso-position-vertical-relative:paragraph;z-index:-405" coordorigin="358,-2435" coordsize="1794,2141">
            <v:group style="position:absolute;left:363;top:-2430;width:1784;height:2131" coordorigin="363,-2430" coordsize="1784,2131">
              <v:shape style="position:absolute;left:363;top:-2430;width:1784;height:2131" coordorigin="363,-2430" coordsize="1784,2131" path="m363,-299l2147,-299,2147,-2430,363,-2430,363,-299e" filled="t" fillcolor="#FFFFFF" stroked="f">
                <v:path arrowok="t"/>
                <v:fill/>
              </v:shape>
              <v:shape style="position:absolute;left:788;top:-2182;width:893;height:1394" type="#_x0000_t75">
                <v:imagedata r:id="rId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D9D9D9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color w:val="D9D9D9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D9D9D9"/>
          <w:spacing w:val="1"/>
          <w:w w:val="100"/>
        </w:rPr>
        <w:t>.....................</w:t>
      </w:r>
      <w:r>
        <w:rPr>
          <w:rFonts w:ascii="Arial" w:hAnsi="Arial" w:cs="Arial" w:eastAsia="Arial"/>
          <w:sz w:val="22"/>
          <w:szCs w:val="22"/>
          <w:color w:val="D9D9D9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D9D9D9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D9D9D9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color w:val="D9D9D9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color w:val="D9D9D9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color w:val="D9D9D9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D9D9D9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BEBEBE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BEBEBE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BEBEBE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color w:val="BEBEBE"/>
          <w:spacing w:val="13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17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BEBEBE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color w:val="BEBEBE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BEBEBE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color w:val="BEBEBE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BEBEBE"/>
          <w:spacing w:val="1"/>
          <w:w w:val="100"/>
        </w:rPr>
        <w:t>......................</w:t>
      </w:r>
      <w:r>
        <w:rPr>
          <w:rFonts w:ascii="Arial" w:hAnsi="Arial" w:cs="Arial" w:eastAsia="Arial"/>
          <w:sz w:val="22"/>
          <w:szCs w:val="22"/>
          <w:color w:val="BEBEBE"/>
          <w:spacing w:val="13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7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é(e)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BEBEBE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color w:val="BEBEBE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BEBEBE"/>
          <w:spacing w:val="1"/>
          <w:w w:val="100"/>
        </w:rPr>
        <w:t>......</w:t>
      </w:r>
      <w:r>
        <w:rPr>
          <w:rFonts w:ascii="Arial" w:hAnsi="Arial" w:cs="Arial" w:eastAsia="Arial"/>
          <w:sz w:val="22"/>
          <w:szCs w:val="22"/>
          <w:color w:val="BEBEBE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BEBEBE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00000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BEBEBE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color w:val="BEBEBE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BEBEBE"/>
          <w:spacing w:val="1"/>
          <w:w w:val="100"/>
        </w:rPr>
        <w:t>.............</w:t>
      </w:r>
      <w:r>
        <w:rPr>
          <w:rFonts w:ascii="Arial" w:hAnsi="Arial" w:cs="Arial" w:eastAsia="Arial"/>
          <w:sz w:val="22"/>
          <w:szCs w:val="22"/>
          <w:color w:val="BEBEBE"/>
          <w:spacing w:val="13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282" w:right="247"/>
        <w:jc w:val="center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85858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585858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58585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BEBEBE"/>
          <w:spacing w:val="0"/>
          <w:w w:val="100"/>
        </w:rPr>
        <w:t>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color w:val="BEBEBE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BEBEBE"/>
          <w:spacing w:val="0"/>
          <w:w w:val="99"/>
        </w:rPr>
        <w:t>…………………</w:t>
      </w:r>
      <w:r>
        <w:rPr>
          <w:rFonts w:ascii="Arial" w:hAnsi="Arial" w:cs="Arial" w:eastAsia="Arial"/>
          <w:sz w:val="20"/>
          <w:szCs w:val="20"/>
          <w:color w:val="BEBEBE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color w:val="BEBEBE"/>
          <w:spacing w:val="0"/>
          <w:w w:val="99"/>
        </w:rPr>
        <w:t>……</w:t>
      </w:r>
      <w:r>
        <w:rPr>
          <w:rFonts w:ascii="Arial" w:hAnsi="Arial" w:cs="Arial" w:eastAsia="Arial"/>
          <w:sz w:val="20"/>
          <w:szCs w:val="20"/>
          <w:color w:val="BEBEBE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color w:val="BEBEBE"/>
          <w:spacing w:val="0"/>
          <w:w w:val="99"/>
        </w:rPr>
        <w:t>……</w:t>
      </w:r>
      <w:r>
        <w:rPr>
          <w:rFonts w:ascii="Arial" w:hAnsi="Arial" w:cs="Arial" w:eastAsia="Arial"/>
          <w:sz w:val="20"/>
          <w:szCs w:val="20"/>
          <w:color w:val="BEBEBE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color w:val="BEBEBE"/>
          <w:spacing w:val="0"/>
          <w:w w:val="99"/>
        </w:rPr>
        <w:t>…</w:t>
      </w:r>
      <w:r>
        <w:rPr>
          <w:rFonts w:ascii="Arial" w:hAnsi="Arial" w:cs="Arial" w:eastAsia="Arial"/>
          <w:sz w:val="20"/>
          <w:szCs w:val="20"/>
          <w:color w:val="BEBEBE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color w:val="BEBEBE"/>
          <w:spacing w:val="0"/>
          <w:w w:val="99"/>
        </w:rPr>
        <w:t>………</w:t>
      </w:r>
      <w:r>
        <w:rPr>
          <w:rFonts w:ascii="Arial" w:hAnsi="Arial" w:cs="Arial" w:eastAsia="Arial"/>
          <w:sz w:val="20"/>
          <w:szCs w:val="20"/>
          <w:color w:val="BEBEBE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color w:val="BEBEBE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84" w:right="32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BEBEBE"/>
          <w:spacing w:val="0"/>
          <w:w w:val="100"/>
        </w:rPr>
        <w:t>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color w:val="BEBEBE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99"/>
        </w:rPr>
        <w:t>:</w:t>
      </w:r>
      <w:r>
        <w:rPr>
          <w:rFonts w:ascii="Arial" w:hAnsi="Arial" w:cs="Arial" w:eastAsia="Arial"/>
          <w:sz w:val="20"/>
          <w:szCs w:val="20"/>
          <w:color w:val="BEBEBE"/>
          <w:spacing w:val="0"/>
          <w:w w:val="99"/>
        </w:rPr>
        <w:t>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color w:val="BEBEBE"/>
          <w:spacing w:val="-4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BEBEBE"/>
          <w:spacing w:val="0"/>
          <w:w w:val="99"/>
        </w:rPr>
        <w:t>…….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33" w:right="197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.48pt;margin-top:.132856pt;width:175.25pt;height:12.585pt;mso-position-horizontal-relative:page;mso-position-vertical-relative:paragraph;z-index:-409" coordorigin="370,3" coordsize="3505,252">
            <v:shape style="position:absolute;left:370;top:3;width:3505;height:252" coordorigin="370,3" coordsize="3505,252" path="m370,255l3875,255,3875,3,370,3,370,255e" filled="t" fillcolor="#F1F1F1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L’HON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</w:p>
    <w:p>
      <w:pPr>
        <w:spacing w:before="0" w:after="0" w:line="240" w:lineRule="auto"/>
        <w:ind w:left="134" w:right="19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</w:p>
    <w:p>
      <w:pPr>
        <w:spacing w:before="2" w:after="0" w:line="171" w:lineRule="exact"/>
        <w:ind w:left="1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72.442505pt;margin-top:5.55689pt;width:104.134992pt;height:59.535pt;mso-position-horizontal-relative:page;mso-position-vertical-relative:paragraph;z-index:-408" coordorigin="9449,111" coordsize="2083,1191">
            <v:group style="position:absolute;left:9456;top:118;width:2069;height:2" coordorigin="9456,118" coordsize="2069,2">
              <v:shape style="position:absolute;left:9456;top:118;width:2069;height:2" coordorigin="9456,118" coordsize="2069,0" path="m9456,118l11525,118e" filled="f" stroked="t" strokeweight=".667507pt" strokecolor="#D9D9D9">
                <v:path arrowok="t"/>
              </v:shape>
            </v:group>
            <v:group style="position:absolute;left:9460;top:121;width:2;height:1172" coordorigin="9460,121" coordsize="2,1172">
              <v:shape style="position:absolute;left:9460;top:121;width:2;height:1172" coordorigin="9460,121" coordsize="0,1172" path="m9460,121l9460,1292e" filled="f" stroked="t" strokeweight=".58001pt" strokecolor="#D9D9D9">
                <v:path arrowok="t"/>
              </v:shape>
            </v:group>
            <v:group style="position:absolute;left:11520;top:121;width:2;height:1172" coordorigin="11520,121" coordsize="2,1172">
              <v:shape style="position:absolute;left:11520;top:121;width:2;height:1172" coordorigin="11520,121" coordsize="0,1172" path="m11520,121l11520,1292e" filled="f" stroked="t" strokeweight=".579980pt" strokecolor="#D9D9D9">
                <v:path arrowok="t"/>
              </v:shape>
            </v:group>
            <v:group style="position:absolute;left:9456;top:1295;width:2069;height:2" coordorigin="9456,1295" coordsize="2069,2">
              <v:shape style="position:absolute;left:9456;top:1295;width:2069;height:2" coordorigin="9456,1295" coordsize="2069,0" path="m9456,1295l11525,1295e" filled="f" stroked="t" strokeweight=".675012pt" strokecolor="#D9D9D9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à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20" w:bottom="280" w:left="200" w:right="200"/>
        </w:sectPr>
      </w:pPr>
      <w:rPr/>
    </w:p>
    <w:p>
      <w:pPr>
        <w:spacing w:before="12" w:after="0" w:line="236" w:lineRule="auto"/>
        <w:ind w:left="170" w:right="-57"/>
        <w:jc w:val="left"/>
        <w:tabs>
          <w:tab w:pos="7760" w:val="left"/>
          <w:tab w:pos="8380" w:val="left"/>
          <w:tab w:pos="8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ê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MS Gothic" w:hAnsi="MS Gothic" w:cs="MS Gothic" w:eastAsia="MS Gothic"/>
          <w:sz w:val="18"/>
          <w:szCs w:val="18"/>
          <w:spacing w:val="2"/>
          <w:w w:val="100"/>
        </w:rPr>
        <w:t>☐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UI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MS Gothic" w:hAnsi="MS Gothic" w:cs="MS Gothic" w:eastAsia="MS Gothic"/>
          <w:sz w:val="18"/>
          <w:szCs w:val="18"/>
          <w:spacing w:val="2"/>
          <w:w w:val="100"/>
        </w:rPr>
        <w:t>☐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MS Gothic" w:hAnsi="MS Gothic" w:cs="MS Gothic" w:eastAsia="MS Gothic"/>
          <w:sz w:val="18"/>
          <w:szCs w:val="18"/>
          <w:spacing w:val="2"/>
          <w:w w:val="100"/>
        </w:rPr>
        <w:t>☐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UI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MS Gothic" w:hAnsi="MS Gothic" w:cs="MS Gothic" w:eastAsia="MS Gothic"/>
          <w:sz w:val="18"/>
          <w:szCs w:val="18"/>
          <w:spacing w:val="2"/>
          <w:w w:val="100"/>
        </w:rPr>
        <w:t>☐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MS Gothic" w:hAnsi="MS Gothic" w:cs="MS Gothic" w:eastAsia="MS Gothic"/>
          <w:sz w:val="18"/>
          <w:szCs w:val="18"/>
          <w:spacing w:val="2"/>
          <w:w w:val="100"/>
        </w:rPr>
        <w:t>☐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UI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MS Gothic" w:hAnsi="MS Gothic" w:cs="MS Gothic" w:eastAsia="MS Gothic"/>
          <w:sz w:val="18"/>
          <w:szCs w:val="18"/>
          <w:spacing w:val="2"/>
          <w:w w:val="100"/>
        </w:rPr>
        <w:t>☐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BEBEBE"/>
          <w:spacing w:val="0"/>
          <w:w w:val="100"/>
        </w:rPr>
        <w:t>…………</w:t>
      </w:r>
      <w:r>
        <w:rPr>
          <w:rFonts w:ascii="Arial" w:hAnsi="Arial" w:cs="Arial" w:eastAsia="Arial"/>
          <w:sz w:val="18"/>
          <w:szCs w:val="18"/>
          <w:color w:val="BEBEBE"/>
          <w:spacing w:val="1"/>
          <w:w w:val="100"/>
        </w:rPr>
        <w:t>…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BEBEBE"/>
          <w:spacing w:val="0"/>
          <w:w w:val="100"/>
        </w:rPr>
        <w:t>…………</w:t>
      </w:r>
      <w:r>
        <w:rPr>
          <w:rFonts w:ascii="Arial" w:hAnsi="Arial" w:cs="Arial" w:eastAsia="Arial"/>
          <w:sz w:val="18"/>
          <w:szCs w:val="18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8"/>
          <w:szCs w:val="18"/>
          <w:color w:val="BEBEBE"/>
          <w:spacing w:val="0"/>
          <w:w w:val="100"/>
        </w:rPr>
        <w:t>…….……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1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-1"/>
          <w:w w:val="100"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08080"/>
          <w:spacing w:val="-1"/>
          <w:w w:val="100"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08080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-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x</w:t>
      </w:r>
      <w:r>
        <w:rPr>
          <w:rFonts w:ascii="Arial" w:hAnsi="Arial" w:cs="Arial" w:eastAsia="Arial"/>
          <w:sz w:val="18"/>
          <w:szCs w:val="18"/>
          <w:color w:val="808080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08080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08080"/>
          <w:spacing w:val="-1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-1"/>
          <w:w w:val="100"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é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tr</w:t>
      </w:r>
      <w:r>
        <w:rPr>
          <w:rFonts w:ascii="Arial" w:hAnsi="Arial" w:cs="Arial" w:eastAsia="Arial"/>
          <w:sz w:val="18"/>
          <w:szCs w:val="18"/>
          <w:color w:val="808080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08080"/>
          <w:spacing w:val="-2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08080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08080"/>
          <w:spacing w:val="-2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é</w:t>
      </w:r>
      <w:r>
        <w:rPr>
          <w:rFonts w:ascii="Arial" w:hAnsi="Arial" w:cs="Arial" w:eastAsia="Arial"/>
          <w:sz w:val="18"/>
          <w:szCs w:val="18"/>
          <w:color w:val="808080"/>
          <w:spacing w:val="-2"/>
          <w:w w:val="100"/>
          <w:i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08080"/>
          <w:spacing w:val="3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808080"/>
          <w:spacing w:val="-6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à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-1"/>
          <w:w w:val="100"/>
          <w:i/>
          <w:position w:val="-1"/>
        </w:rPr>
        <w:t>é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h</w:t>
      </w:r>
      <w:r>
        <w:rPr>
          <w:rFonts w:ascii="Arial" w:hAnsi="Arial" w:cs="Arial" w:eastAsia="Arial"/>
          <w:sz w:val="18"/>
          <w:szCs w:val="18"/>
          <w:color w:val="808080"/>
          <w:spacing w:val="-2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08080"/>
          <w:spacing w:val="-2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g</w:t>
      </w:r>
      <w:r>
        <w:rPr>
          <w:rFonts w:ascii="Arial" w:hAnsi="Arial" w:cs="Arial" w:eastAsia="Arial"/>
          <w:sz w:val="18"/>
          <w:szCs w:val="18"/>
          <w:color w:val="808080"/>
          <w:spacing w:val="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  <w:i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64" w:lineRule="exact"/>
        <w:ind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br w:type="column"/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color w:val="BEBEBE"/>
          <w:spacing w:val="-1"/>
          <w:w w:val="100"/>
          <w:position w:val="1"/>
        </w:rPr>
        <w:t>………………………………</w:t>
      </w:r>
      <w:r>
        <w:rPr>
          <w:rFonts w:ascii="Calibri" w:hAnsi="Calibri" w:cs="Calibri" w:eastAsia="Calibri"/>
          <w:sz w:val="16"/>
          <w:szCs w:val="16"/>
          <w:color w:val="BEBEBE"/>
          <w:spacing w:val="0"/>
          <w:w w:val="100"/>
          <w:position w:val="1"/>
        </w:rPr>
        <w:t>..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BEBEBE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ig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BEBEBE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BEBEBE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id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20" w:bottom="280" w:left="200" w:right="200"/>
          <w:cols w:num="2" w:equalWidth="0">
            <w:col w:w="9093" w:space="359"/>
            <w:col w:w="206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60"/>
          <w:pgMar w:top="120" w:bottom="280" w:left="200" w:right="200"/>
        </w:sectPr>
      </w:pPr>
      <w:rPr/>
    </w:p>
    <w:p>
      <w:pPr>
        <w:spacing w:before="32" w:after="0" w:line="240" w:lineRule="auto"/>
        <w:ind w:left="172" w:right="51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’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40" w:lineRule="exact"/>
        <w:ind w:left="172" w:right="-51" w:firstLine="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.6pt;margin-top:-12.560005pt;width:176.69pt;height:12.6pt;mso-position-horizontal-relative:page;mso-position-vertical-relative:paragraph;z-index:-410" coordorigin="372,-251" coordsize="3534,252">
            <v:shape style="position:absolute;left:372;top:-251;width:3534;height:252" coordorigin="372,-251" coordsize="3534,252" path="m372,1l3906,1,3906,-251,372,-251,372,1e" filled="t" fillcolor="#F1F1F1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3.642487pt;margin-top:55.839996pt;width:104.614987pt;height:73.75pt;mso-position-horizontal-relative:page;mso-position-vertical-relative:paragraph;z-index:-406" coordorigin="9473,1117" coordsize="2092,1475">
            <v:group style="position:absolute;left:9480;top:1124;width:2079;height:2" coordorigin="9480,1124" coordsize="2079,2">
              <v:shape style="position:absolute;left:9480;top:1124;width:2079;height:2" coordorigin="9480,1124" coordsize="2079,0" path="m9480,1124l11558,1124e" filled="f" stroked="t" strokeweight=".675007pt" strokecolor="#D9D9D9">
                <v:path arrowok="t"/>
              </v:shape>
            </v:group>
            <v:group style="position:absolute;left:9484;top:1126;width:2;height:1455" coordorigin="9484,1126" coordsize="2,1455">
              <v:shape style="position:absolute;left:9484;top:1126;width:2;height:1455" coordorigin="9484,1126" coordsize="0,1455" path="m9484,1126l9484,2581e" filled="f" stroked="t" strokeweight=".579980pt" strokecolor="#D9D9D9">
                <v:path arrowok="t"/>
              </v:shape>
            </v:group>
            <v:group style="position:absolute;left:11554;top:1126;width:2;height:1455" coordorigin="11554,1126" coordsize="2,1455">
              <v:shape style="position:absolute;left:11554;top:1126;width:2;height:1455" coordorigin="11554,1126" coordsize="0,1455" path="m11554,1126l11554,2581e" filled="f" stroked="t" strokeweight=".579980pt" strokecolor="#D9D9D9">
                <v:path arrowok="t"/>
              </v:shape>
            </v:group>
            <v:group style="position:absolute;left:9480;top:2586;width:2079;height:2" coordorigin="9480,2586" coordsize="2079,2">
              <v:shape style="position:absolute;left:9480;top:2586;width:2079;height:2" coordorigin="9480,2586" coordsize="2079,0" path="m9480,2586l11558,2586e" filled="f" stroked="t" strokeweight=".58001pt" strokecolor="#D9D9D9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…………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…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…………………………………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</w:p>
    <w:p>
      <w:pPr>
        <w:spacing w:before="38" w:after="0" w:line="240" w:lineRule="auto"/>
        <w:ind w:left="-34" w:right="292"/>
        <w:jc w:val="center"/>
        <w:rPr>
          <w:rFonts w:ascii="Calibri" w:hAnsi="Calibri" w:cs="Calibri" w:eastAsia="Calibri"/>
          <w:sz w:val="16"/>
          <w:szCs w:val="16"/>
        </w:rPr>
      </w:pPr>
      <w:rPr/>
      <w:r>
        <w:rPr/>
        <w:br w:type="column"/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BEBEBE"/>
          <w:spacing w:val="-1"/>
          <w:w w:val="100"/>
        </w:rPr>
        <w:t>………………………………</w:t>
      </w:r>
      <w:r>
        <w:rPr>
          <w:rFonts w:ascii="Calibri" w:hAnsi="Calibri" w:cs="Calibri" w:eastAsia="Calibri"/>
          <w:sz w:val="16"/>
          <w:szCs w:val="16"/>
          <w:color w:val="BEBEBE"/>
          <w:spacing w:val="0"/>
          <w:w w:val="100"/>
        </w:rPr>
        <w:t>..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9" w:right="44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BEBEBE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ig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BEBEBE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20" w:bottom="280" w:left="200" w:right="200"/>
          <w:cols w:num="2" w:equalWidth="0">
            <w:col w:w="8919" w:space="529"/>
            <w:col w:w="2072"/>
          </w:cols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60"/>
          <w:pgMar w:top="120" w:bottom="280" w:left="200" w:right="200"/>
        </w:sectPr>
      </w:pPr>
      <w:rPr/>
    </w:p>
    <w:p>
      <w:pPr>
        <w:spacing w:before="32" w:after="0" w:line="240" w:lineRule="auto"/>
        <w:ind w:left="160" w:right="300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8pt;margin-top:1.71786pt;width:153.980pt;height:12.62pt;mso-position-horizontal-relative:page;mso-position-vertical-relative:paragraph;z-index:-412" coordorigin="360,34" coordsize="3080,252">
            <v:shape style="position:absolute;left:360;top:34;width:3080;height:252" coordorigin="360,34" coordsize="3080,252" path="m360,287l3440,287,3440,34,360,34,360,287e" filled="t" fillcolor="#F1F1F1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2.442505pt;margin-top:-66.442139pt;width:105.814988pt;height:54.41pt;mso-position-horizontal-relative:page;mso-position-vertical-relative:paragraph;z-index:-407" coordorigin="9449,-1329" coordsize="2116,1088">
            <v:group style="position:absolute;left:9456;top:-1322;width:2103;height:2" coordorigin="9456,-1322" coordsize="2103,2">
              <v:shape style="position:absolute;left:9456;top:-1322;width:2103;height:2" coordorigin="9456,-1322" coordsize="2103,0" path="m9456,-1322l11558,-1322e" filled="f" stroked="t" strokeweight=".675007pt" strokecolor="#D9D9D9">
                <v:path arrowok="t"/>
              </v:shape>
            </v:group>
            <v:group style="position:absolute;left:9460;top:-1319;width:2;height:1068" coordorigin="9460,-1319" coordsize="2,1068">
              <v:shape style="position:absolute;left:9460;top:-1319;width:2;height:1068" coordorigin="9460,-1319" coordsize="0,1068" path="m9460,-1319l9460,-251e" filled="f" stroked="t" strokeweight=".58001pt" strokecolor="#D9D9D9">
                <v:path arrowok="t"/>
              </v:shape>
            </v:group>
            <v:group style="position:absolute;left:11554;top:-1319;width:2;height:1068" coordorigin="11554,-1319" coordsize="2,1068">
              <v:shape style="position:absolute;left:11554;top:-1319;width:2;height:1068" coordorigin="11554,-1319" coordsize="0,1068" path="m11554,-1319l11554,-251e" filled="f" stroked="t" strokeweight=".579980pt" strokecolor="#D9D9D9">
                <v:path arrowok="t"/>
              </v:shape>
            </v:group>
            <v:group style="position:absolute;left:9456;top:-246;width:2103;height:2" coordorigin="9456,-246" coordsize="2103,2">
              <v:shape style="position:absolute;left:9456;top:-246;width:2103;height:2" coordorigin="9456,-246" coordsize="2103,0" path="m9456,-246l11558,-246e" filled="f" stroked="t" strokeweight=".58001pt" strokecolor="#D9D9D9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TORIS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le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1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3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8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4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li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é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4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i/>
        </w:rPr>
        <w:t>v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il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id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74" w:lineRule="auto"/>
        <w:ind w:left="160" w:right="3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BEBEBE"/>
          <w:spacing w:val="0"/>
          <w:w w:val="100"/>
        </w:rPr>
        <w:t>……………</w:t>
      </w:r>
      <w:r>
        <w:rPr>
          <w:rFonts w:ascii="Arial" w:hAnsi="Arial" w:cs="Arial" w:eastAsia="Arial"/>
          <w:sz w:val="18"/>
          <w:szCs w:val="18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8"/>
          <w:szCs w:val="18"/>
          <w:color w:val="BEBEBE"/>
          <w:spacing w:val="0"/>
          <w:w w:val="100"/>
        </w:rPr>
        <w:t>………………………</w:t>
      </w:r>
      <w:r>
        <w:rPr>
          <w:rFonts w:ascii="Arial" w:hAnsi="Arial" w:cs="Arial" w:eastAsia="Arial"/>
          <w:sz w:val="18"/>
          <w:szCs w:val="18"/>
          <w:color w:val="BEBEB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</w:rPr>
        <w:t>(</w:t>
      </w:r>
      <w:r>
        <w:rPr>
          <w:rFonts w:ascii="Arial" w:hAnsi="Arial" w:cs="Arial" w:eastAsia="Arial"/>
          <w:sz w:val="16"/>
          <w:szCs w:val="16"/>
          <w:color w:val="000000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  <w:t>le,</w:t>
      </w:r>
      <w:r>
        <w:rPr>
          <w:rFonts w:ascii="Arial" w:hAnsi="Arial" w:cs="Arial" w:eastAsia="Arial"/>
          <w:sz w:val="16"/>
          <w:szCs w:val="1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  <w:t>mon</w:t>
      </w:r>
      <w:r>
        <w:rPr>
          <w:rFonts w:ascii="Arial" w:hAnsi="Arial" w:cs="Arial" w:eastAsia="Arial"/>
          <w:sz w:val="16"/>
          <w:szCs w:val="16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6"/>
          <w:szCs w:val="16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tre</w:t>
      </w:r>
      <w:r>
        <w:rPr>
          <w:rFonts w:ascii="Arial" w:hAnsi="Arial" w:cs="Arial" w:eastAsia="Arial"/>
          <w:sz w:val="18"/>
          <w:szCs w:val="18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«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J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tre</w:t>
      </w:r>
      <w:r>
        <w:rPr>
          <w:rFonts w:ascii="Arial" w:hAnsi="Arial" w:cs="Arial" w:eastAsia="Arial"/>
          <w:sz w:val="18"/>
          <w:szCs w:val="18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té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»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40" w:lineRule="auto"/>
        <w:ind w:left="28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………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7" w:after="0" w:line="181" w:lineRule="exact"/>
        <w:ind w:left="28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46.800003pt;margin-top:26.483917pt;width:332.6pt;height:61.5pt;mso-position-horizontal-relative:page;mso-position-vertical-relative:paragraph;z-index:-411" coordorigin="4936,530" coordsize="6652,1230">
            <v:shape style="position:absolute;left:4936;top:530;width:6652;height:1230" coordorigin="4936,530" coordsize="6652,1230" path="m4936,1760l11588,1760,11588,530,4936,530,4936,1760e" filled="t" fillcolor="#FFFFF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</w:t>
      </w:r>
      <w:r>
        <w:rPr>
          <w:rFonts w:ascii="Arial" w:hAnsi="Arial" w:cs="Arial" w:eastAsia="Arial"/>
          <w:sz w:val="16"/>
          <w:szCs w:val="16"/>
          <w:color w:val="BEBEBE"/>
          <w:spacing w:val="-2"/>
          <w:w w:val="100"/>
          <w:position w:val="-1"/>
        </w:rPr>
        <w:t>…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  <w:position w:val="-1"/>
        </w:rPr>
        <w:t>………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93" w:after="0" w:line="240" w:lineRule="auto"/>
        <w:ind w:left="-32" w:right="282"/>
        <w:jc w:val="center"/>
        <w:rPr>
          <w:rFonts w:ascii="Calibri" w:hAnsi="Calibri" w:cs="Calibri" w:eastAsia="Calibri"/>
          <w:sz w:val="16"/>
          <w:szCs w:val="16"/>
        </w:rPr>
      </w:pPr>
      <w:rPr/>
      <w:r>
        <w:rPr/>
        <w:br w:type="column"/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BEBEBE"/>
          <w:spacing w:val="-1"/>
          <w:w w:val="100"/>
        </w:rPr>
        <w:t>………………………………</w:t>
      </w:r>
      <w:r>
        <w:rPr>
          <w:rFonts w:ascii="Calibri" w:hAnsi="Calibri" w:cs="Calibri" w:eastAsia="Calibri"/>
          <w:sz w:val="16"/>
          <w:szCs w:val="16"/>
          <w:color w:val="BEBEBE"/>
          <w:spacing w:val="0"/>
          <w:w w:val="100"/>
        </w:rPr>
        <w:t>..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205" w:right="512" w:firstLine="-3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BEBEBE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ig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BEBEBE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BEBEBE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BEBEBE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BEBEB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lé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BEBEBE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BEBEBE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20" w:bottom="280" w:left="200" w:right="200"/>
          <w:cols w:num="2" w:equalWidth="0">
            <w:col w:w="9083" w:space="376"/>
            <w:col w:w="2061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1228" w:hRule="exact"/>
        </w:trPr>
        <w:tc>
          <w:tcPr>
            <w:tcW w:w="4635" w:type="dxa"/>
            <w:vMerge w:val="restart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</w:tcPr>
          <w:p>
            <w:pPr>
              <w:spacing w:before="74" w:after="0" w:line="240" w:lineRule="auto"/>
              <w:ind w:left="201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J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194" w:lineRule="exact"/>
              <w:ind w:left="314" w:right="95" w:firstLine="-17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Wingdings" w:hAnsi="Wingdings" w:cs="Wingdings" w:eastAsia="Wingdings"/>
                <w:sz w:val="16"/>
                <w:szCs w:val="16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/v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’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d’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ur</w:t>
            </w:r>
            <w:r>
              <w:rPr>
                <w:rFonts w:ascii="Calibri" w:hAnsi="Calibri" w:cs="Calibri" w:eastAsia="Calibri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s,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Wingdings" w:hAnsi="Wingdings" w:cs="Wingdings" w:eastAsia="Wingdings"/>
                <w:sz w:val="16"/>
                <w:szCs w:val="16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d’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ê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ue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194" w:lineRule="exact"/>
              <w:ind w:left="314" w:right="92" w:firstLine="-17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Wingdings" w:hAnsi="Wingdings" w:cs="Wingdings" w:eastAsia="Wingdings"/>
                <w:sz w:val="16"/>
                <w:szCs w:val="16"/>
                <w:color w:val="80808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80808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808080"/>
                <w:spacing w:val="17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3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3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3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à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3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2400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3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3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3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1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3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3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re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3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sc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3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à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3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2400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3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si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erm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ex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-1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7E7E7E"/>
                <w:spacing w:val="0"/>
                <w:w w:val="100"/>
                <w:i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4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Wingdings" w:hAnsi="Wingdings" w:cs="Wingdings" w:eastAsia="Wingdings"/>
                <w:sz w:val="16"/>
                <w:szCs w:val="16"/>
                <w:color w:val="80808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80808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808080"/>
                <w:spacing w:val="17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à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1700F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ur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35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A2.</w:t>
            </w:r>
          </w:p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194" w:lineRule="exact"/>
              <w:ind w:left="314" w:right="101" w:firstLine="-17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Wingdings" w:hAnsi="Wingdings" w:cs="Wingdings" w:eastAsia="Wingdings"/>
                <w:sz w:val="16"/>
                <w:szCs w:val="16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/v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Calibri" w:hAnsi="Calibri" w:cs="Calibri" w:eastAsia="Calibri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du</w:t>
            </w:r>
            <w:r>
              <w:rPr>
                <w:rFonts w:ascii="Calibri" w:hAnsi="Calibri" w:cs="Calibri" w:eastAsia="Calibri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ns</w:t>
            </w:r>
            <w:r>
              <w:rPr>
                <w:rFonts w:ascii="Calibri" w:hAnsi="Calibri" w:cs="Calibri" w:eastAsia="Calibri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;</w:t>
            </w:r>
          </w:p>
          <w:p>
            <w:pPr>
              <w:spacing w:before="5" w:after="0" w:line="240" w:lineRule="auto"/>
              <w:ind w:left="14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Wingdings" w:hAnsi="Wingdings" w:cs="Wingdings" w:eastAsia="Wingdings"/>
                <w:sz w:val="16"/>
                <w:szCs w:val="16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/v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è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d’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</w:p>
          <w:p>
            <w:pPr>
              <w:spacing w:before="0" w:after="0" w:line="194" w:lineRule="exact"/>
              <w:ind w:left="31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’a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d’h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’a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194" w:lineRule="exact"/>
              <w:ind w:left="314" w:right="95" w:firstLine="-17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Wingdings" w:hAnsi="Wingdings" w:cs="Wingdings" w:eastAsia="Wingdings"/>
                <w:sz w:val="16"/>
                <w:szCs w:val="16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(J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Calibri" w:hAnsi="Calibri" w:cs="Calibri" w:eastAsia="Calibri"/>
                <w:sz w:val="16"/>
                <w:szCs w:val="16"/>
                <w:spacing w:val="19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ur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â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17.5</w:t>
            </w:r>
            <w:r>
              <w:rPr>
                <w:rFonts w:ascii="Calibri" w:hAnsi="Calibri" w:cs="Calibri" w:eastAsia="Calibri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</w:p>
          <w:p>
            <w:pPr>
              <w:spacing w:before="3" w:after="0" w:line="240" w:lineRule="auto"/>
              <w:ind w:left="31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25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s.</w:t>
            </w:r>
          </w:p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Wingdings" w:hAnsi="Wingdings" w:cs="Wingdings" w:eastAsia="Wingdings"/>
                <w:sz w:val="16"/>
                <w:szCs w:val="16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/v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-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194" w:lineRule="exact"/>
              <w:ind w:left="31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Ou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rec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/verso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erm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mé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2"/>
                <w:w w:val="100"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et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em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1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’éc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i/>
              </w:rPr>
              <w:t>e.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14" w:right="94" w:firstLine="-17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Wingdings" w:hAnsi="Wingdings" w:cs="Wingdings" w:eastAsia="Wingdings"/>
                <w:sz w:val="16"/>
                <w:szCs w:val="16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/v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.7)</w:t>
            </w:r>
            <w:r>
              <w:rPr>
                <w:rFonts w:ascii="Calibri" w:hAnsi="Calibri" w:cs="Calibri" w:eastAsia="Calibri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d’an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39" w:lineRule="auto"/>
              <w:ind w:left="314" w:right="95" w:firstLine="-17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Wingdings" w:hAnsi="Wingdings" w:cs="Wingdings" w:eastAsia="Wingdings"/>
                <w:sz w:val="16"/>
                <w:szCs w:val="16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d’ap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ur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d’u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118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ns.</w:t>
            </w:r>
          </w:p>
        </w:tc>
        <w:tc>
          <w:tcPr>
            <w:tcW w:w="6657" w:type="dxa"/>
            <w:gridSpan w:val="3"/>
            <w:tcBorders>
              <w:top w:val="single" w:sz="4" w:space="0" w:color="7E7E7E"/>
              <w:bottom w:val="single" w:sz="4" w:space="0" w:color="7E7E7E"/>
              <w:left w:val="single" w:sz="4" w:space="0" w:color="7E7E7E"/>
              <w:right w:val="single" w:sz="4" w:space="0" w:color="7E7E7E"/>
            </w:tcBorders>
          </w:tcPr>
          <w:p>
            <w:pPr>
              <w:spacing w:before="71" w:after="0" w:line="275" w:lineRule="auto"/>
              <w:ind w:left="147" w:right="23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RIE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</w:rPr>
              <w:t>……………………………………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2"/>
                <w:w w:val="100"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</w:rPr>
              <w:t>……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</w:rPr>
              <w:t>………………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</w:rPr>
              <w:t>……………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ur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ue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</w:rPr>
              <w:t>…………………………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</w:rPr>
              <w:t>  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re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1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1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re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rése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1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-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BEBEBE"/>
                <w:spacing w:val="0"/>
                <w:w w:val="100"/>
                <w:i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1820" w:hRule="exact"/>
        </w:trPr>
        <w:tc>
          <w:tcPr>
            <w:tcW w:w="4635" w:type="dxa"/>
            <w:vMerge/>
            <w:tcBorders>
              <w:left w:val="single" w:sz="4" w:space="0" w:color="7E7E7E"/>
              <w:right w:val="single" w:sz="4" w:space="0" w:color="7E7E7E"/>
            </w:tcBorders>
          </w:tcPr>
          <w:p>
            <w:pPr/>
            <w:rPr/>
          </w:p>
        </w:tc>
        <w:tc>
          <w:tcPr>
            <w:tcW w:w="3208" w:type="dxa"/>
            <w:gridSpan w:val="2"/>
            <w:tcBorders>
              <w:top w:val="single" w:sz="4" w:space="0" w:color="7E7E7E"/>
              <w:bottom w:val="single" w:sz="4" w:space="0" w:color="D9D9D9"/>
              <w:left w:val="single" w:sz="4" w:space="0" w:color="7E7E7E"/>
              <w:right w:val="single" w:sz="4" w:space="0" w:color="7E7E7E"/>
            </w:tcBorders>
          </w:tcPr>
          <w:p>
            <w:pPr>
              <w:spacing w:before="74" w:after="0" w:line="240" w:lineRule="auto"/>
              <w:ind w:left="1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3"/>
                <w:w w:val="100"/>
              </w:rPr>
              <w:t>é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ib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448" w:type="dxa"/>
            <w:tcBorders>
              <w:top w:val="single" w:sz="4" w:space="0" w:color="7E7E7E"/>
              <w:bottom w:val="single" w:sz="4" w:space="0" w:color="7E7E7E"/>
              <w:left w:val="single" w:sz="4" w:space="0" w:color="7E7E7E"/>
              <w:right w:val="single" w:sz="4" w:space="0" w:color="7E7E7E"/>
            </w:tcBorders>
          </w:tcPr>
          <w:p>
            <w:pPr>
              <w:spacing w:before="65" w:after="0" w:line="240" w:lineRule="auto"/>
              <w:ind w:left="570" w:right="551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Pr/>
            <w:r>
              <w:rPr>
                <w:rFonts w:ascii="Tahoma" w:hAnsi="Tahoma" w:cs="Tahoma" w:eastAsia="Tahoma"/>
                <w:sz w:val="20"/>
                <w:szCs w:val="20"/>
                <w:spacing w:val="1"/>
                <w:w w:val="100"/>
                <w:b/>
                <w:bCs/>
              </w:rPr>
              <w:t>S</w:t>
            </w:r>
            <w:r>
              <w:rPr>
                <w:rFonts w:ascii="Tahoma" w:hAnsi="Tahoma" w:cs="Tahoma" w:eastAsia="Tahoma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ahoma" w:hAnsi="Tahoma" w:cs="Tahoma" w:eastAsia="Tahoma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Tahoma" w:hAnsi="Tahoma" w:cs="Tahoma" w:eastAsia="Tahoma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Tahoma" w:hAnsi="Tahoma" w:cs="Tahoma" w:eastAsia="Tahoma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ahoma" w:hAnsi="Tahoma" w:cs="Tahoma" w:eastAsia="Tahoma"/>
                <w:sz w:val="20"/>
                <w:szCs w:val="20"/>
                <w:spacing w:val="0"/>
                <w:w w:val="100"/>
                <w:b/>
                <w:bCs/>
              </w:rPr>
              <w:t>ure</w:t>
            </w:r>
            <w:r>
              <w:rPr>
                <w:rFonts w:ascii="Tahoma" w:hAnsi="Tahoma" w:cs="Tahoma" w:eastAsia="Tahoma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ahoma" w:hAnsi="Tahoma" w:cs="Tahoma" w:eastAsia="Tahoma"/>
                <w:sz w:val="20"/>
                <w:szCs w:val="20"/>
                <w:spacing w:val="0"/>
                <w:w w:val="100"/>
                <w:b/>
                <w:bCs/>
              </w:rPr>
              <w:t>du</w:t>
            </w:r>
            <w:r>
              <w:rPr>
                <w:rFonts w:ascii="Tahoma" w:hAnsi="Tahoma" w:cs="Tahoma" w:eastAsia="Tahoma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ahoma" w:hAnsi="Tahoma" w:cs="Tahoma" w:eastAsia="Tahoma"/>
                <w:sz w:val="20"/>
                <w:szCs w:val="20"/>
                <w:spacing w:val="0"/>
                <w:w w:val="99"/>
                <w:b/>
                <w:bCs/>
              </w:rPr>
              <w:t>can</w:t>
            </w:r>
            <w:r>
              <w:rPr>
                <w:rFonts w:ascii="Tahoma" w:hAnsi="Tahoma" w:cs="Tahoma" w:eastAsia="Tahoma"/>
                <w:sz w:val="20"/>
                <w:szCs w:val="20"/>
                <w:spacing w:val="1"/>
                <w:w w:val="99"/>
                <w:b/>
                <w:bCs/>
              </w:rPr>
              <w:t>d</w:t>
            </w:r>
            <w:r>
              <w:rPr>
                <w:rFonts w:ascii="Tahoma" w:hAnsi="Tahoma" w:cs="Tahoma" w:eastAsia="Tahoma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Tahoma" w:hAnsi="Tahoma" w:cs="Tahoma" w:eastAsia="Tahoma"/>
                <w:sz w:val="20"/>
                <w:szCs w:val="20"/>
                <w:spacing w:val="-1"/>
                <w:w w:val="99"/>
                <w:b/>
                <w:bCs/>
              </w:rPr>
              <w:t>d</w:t>
            </w:r>
            <w:r>
              <w:rPr>
                <w:rFonts w:ascii="Tahoma" w:hAnsi="Tahoma" w:cs="Tahoma" w:eastAsia="Tahoma"/>
                <w:sz w:val="20"/>
                <w:szCs w:val="20"/>
                <w:spacing w:val="3"/>
                <w:w w:val="99"/>
                <w:b/>
                <w:bCs/>
              </w:rPr>
              <w:t>a</w:t>
            </w:r>
            <w:r>
              <w:rPr>
                <w:rFonts w:ascii="Tahoma" w:hAnsi="Tahoma" w:cs="Tahoma" w:eastAsia="Tahoma"/>
                <w:sz w:val="20"/>
                <w:szCs w:val="20"/>
                <w:spacing w:val="0"/>
                <w:w w:val="99"/>
                <w:b/>
                <w:bCs/>
              </w:rPr>
              <w:t>t</w:t>
            </w:r>
            <w:r>
              <w:rPr>
                <w:rFonts w:ascii="Tahoma" w:hAnsi="Tahoma" w:cs="Tahoma" w:eastAsia="Tahom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5" w:lineRule="auto"/>
              <w:ind w:left="237" w:right="219" w:firstLine="6"/>
              <w:jc w:val="center"/>
              <w:rPr>
                <w:rFonts w:ascii="Tahoma" w:hAnsi="Tahoma" w:cs="Tahoma" w:eastAsia="Tahoma"/>
                <w:sz w:val="18"/>
                <w:szCs w:val="18"/>
              </w:rPr>
            </w:pPr>
            <w:rPr/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tu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Tahoma" w:hAnsi="Tahoma" w:cs="Tahoma" w:eastAsia="Tahom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ê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tre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é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99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us</w:t>
            </w:r>
            <w:r>
              <w:rPr>
                <w:rFonts w:ascii="Tahoma" w:hAnsi="Tahoma" w:cs="Tahoma" w:eastAsia="Tahom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è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Tahoma" w:hAnsi="Tahoma" w:cs="Tahoma" w:eastAsia="Tahom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uy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é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99"/>
              </w:rPr>
              <w:t>ns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é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ahoma" w:hAnsi="Tahoma" w:cs="Tahoma" w:eastAsia="Tahom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ahoma" w:hAnsi="Tahoma" w:cs="Tahoma" w:eastAsia="Tahom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99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99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re</w:t>
            </w:r>
          </w:p>
        </w:tc>
      </w:tr>
      <w:tr>
        <w:trPr>
          <w:trHeight w:val="3470" w:hRule="exact"/>
        </w:trPr>
        <w:tc>
          <w:tcPr>
            <w:tcW w:w="4635" w:type="dxa"/>
            <w:vMerge/>
            <w:tcBorders>
              <w:bottom w:val="single" w:sz="4" w:space="0" w:color="7E7E7E"/>
              <w:left w:val="single" w:sz="4" w:space="0" w:color="7E7E7E"/>
              <w:right w:val="single" w:sz="4" w:space="0" w:color="7E7E7E"/>
            </w:tcBorders>
          </w:tcPr>
          <w:p>
            <w:pPr/>
            <w:rPr/>
          </w:p>
        </w:tc>
        <w:tc>
          <w:tcPr>
            <w:tcW w:w="1440" w:type="dxa"/>
            <w:textDirection w:val="btLr"/>
            <w:tcBorders>
              <w:top w:val="single" w:sz="4" w:space="0" w:color="D9D9D9"/>
              <w:bottom w:val="single" w:sz="4" w:space="0" w:color="7E7E7E"/>
              <w:left w:val="single" w:sz="4" w:space="0" w:color="7E7E7E"/>
              <w:right w:val="single" w:sz="4" w:space="0" w:color="7E7E7E"/>
            </w:tcBorders>
            <w:textFlow w:val="bt-lr"/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81" w:right="107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ROIT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9"/>
              </w:rPr>
              <w:t>REVET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343" w:right="133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105" w:right="108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5217" w:type="dxa"/>
            <w:gridSpan w:val="2"/>
            <w:tcBorders>
              <w:top w:val="single" w:sz="4" w:space="0" w:color="7E7E7E"/>
              <w:bottom w:val="single" w:sz="4" w:space="0" w:color="7E7E7E"/>
              <w:left w:val="single" w:sz="4" w:space="0" w:color="7E7E7E"/>
              <w:right w:val="single" w:sz="4" w:space="0" w:color="7E7E7E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é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°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’o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0808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74" w:after="0" w:line="240" w:lineRule="auto"/>
        <w:ind w:left="570" w:right="-20"/>
        <w:jc w:val="left"/>
        <w:tabs>
          <w:tab w:pos="4180" w:val="left"/>
          <w:tab w:pos="44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05.311188pt;margin-top:-169.574478pt;width:166.856821pt;height:91.781422pt;mso-position-horizontal-relative:page;mso-position-vertical-relative:paragraph;z-index:-413" coordorigin="8106,-3391" coordsize="3337,1836">
            <v:group style="position:absolute;left:8136;top:-3362;width:3278;height:1776" coordorigin="8136,-3362" coordsize="3278,1776">
              <v:shape style="position:absolute;left:8136;top:-3362;width:3278;height:1776" coordorigin="8136,-3362" coordsize="3278,1776" path="m8136,-1586l11414,-1586,11414,-3362,8136,-3362,8136,-1586xe" filled="f" stroked="t" strokeweight="2.976731pt" strokecolor="#000000">
                <v:path arrowok="t"/>
              </v:shape>
              <v:shape style="position:absolute;left:8166;top:-3259;width:3219;height:1572" type="#_x0000_t75">
                <v:imagedata r:id="rId9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pé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i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o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-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dos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i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uré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ou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por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des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rq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’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ra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j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é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ux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é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uv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20" w:bottom="280" w:left="200" w:right="200"/>
        </w:sectPr>
      </w:pPr>
      <w:rPr/>
    </w:p>
    <w:p>
      <w:pPr>
        <w:spacing w:before="59" w:after="0" w:line="240" w:lineRule="auto"/>
        <w:ind w:left="253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90.25pt;margin-top:44.699978pt;width:420.5pt;height:740.5pt;mso-position-horizontal-relative:page;mso-position-vertical-relative:page;z-index:-404" coordorigin="1805,894" coordsize="8410,14810">
            <v:group style="position:absolute;left:1815;top:899;width:4200;height:3700" coordorigin="1815,899" coordsize="4200,3700">
              <v:shape style="position:absolute;left:1815;top:899;width:4200;height:3700" coordorigin="1815,899" coordsize="4200,3700" path="m1815,4599l6015,4599,6015,899,1815,899,1815,4599e" filled="t" fillcolor="#FFFFFF" stroked="f">
                <v:path arrowok="t"/>
                <v:fill/>
              </v:shape>
            </v:group>
            <v:group style="position:absolute;left:1810;top:4614;width:4200;height:3700" coordorigin="1810,4614" coordsize="4200,3700">
              <v:shape style="position:absolute;left:1810;top:4614;width:4200;height:3700" coordorigin="1810,4614" coordsize="4200,3700" path="m1810,8314l6010,8314,6010,4614,1810,4614,1810,8314e" filled="t" fillcolor="#FFFFFF" stroked="f">
                <v:path arrowok="t"/>
                <v:fill/>
              </v:shape>
            </v:group>
            <v:group style="position:absolute;left:1815;top:8314;width:4200;height:3700" coordorigin="1815,8314" coordsize="4200,3700">
              <v:shape style="position:absolute;left:1815;top:8314;width:4200;height:3700" coordorigin="1815,8314" coordsize="4200,3700" path="m1815,12014l6015,12014,6015,8314,1815,8314,1815,12014e" filled="t" fillcolor="#FFFFFF" stroked="f">
                <v:path arrowok="t"/>
                <v:fill/>
              </v:shape>
            </v:group>
            <v:group style="position:absolute;left:1810;top:11999;width:4200;height:3700" coordorigin="1810,11999" coordsize="4200,3700">
              <v:shape style="position:absolute;left:1810;top:11999;width:4200;height:3700" coordorigin="1810,11999" coordsize="4200,3700" path="m1810,15699l6010,15699,6010,11999,1810,11999,1810,15699e" filled="t" fillcolor="#FFFFFF" stroked="f">
                <v:path arrowok="t"/>
                <v:fill/>
              </v:shape>
            </v:group>
            <v:group style="position:absolute;left:6010;top:11999;width:4200;height:3700" coordorigin="6010,11999" coordsize="4200,3700">
              <v:shape style="position:absolute;left:6010;top:11999;width:4200;height:3700" coordorigin="6010,11999" coordsize="4200,3700" path="m6010,15699l10210,15699,10210,11999,6010,11999,6010,15699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ê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é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é</w:t>
      </w:r>
    </w:p>
    <w:p>
      <w:pPr>
        <w:spacing w:before="8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708" w:hRule="exact"/>
        </w:trPr>
        <w:tc>
          <w:tcPr>
            <w:tcW w:w="1538" w:type="dxa"/>
            <w:textDirection w:val="btLr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extFlow w:val="bt-lr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59" w:right="145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221" w:right="121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419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tabs>
                <w:tab w:pos="1560" w:val="left"/>
                <w:tab w:pos="2900" w:val="left"/>
              </w:tabs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655" w:lineRule="auto"/>
              <w:ind w:left="588" w:right="506"/>
              <w:jc w:val="center"/>
              <w:tabs>
                <w:tab w:pos="1840" w:val="left"/>
                <w:tab w:pos="324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G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S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90" w:right="125"/>
              <w:jc w:val="center"/>
              <w:tabs>
                <w:tab w:pos="286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  <w:b/>
                <w:bCs/>
                <w:position w:val="1"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XAMI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7" w:right="-20"/>
              <w:jc w:val="left"/>
              <w:tabs>
                <w:tab w:pos="1580" w:val="left"/>
                <w:tab w:pos="2900" w:val="left"/>
              </w:tabs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655" w:lineRule="auto"/>
              <w:ind w:left="594" w:right="510"/>
              <w:jc w:val="center"/>
              <w:tabs>
                <w:tab w:pos="1840" w:val="left"/>
                <w:tab w:pos="324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G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4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S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96" w:right="129"/>
              <w:jc w:val="center"/>
              <w:tabs>
                <w:tab w:pos="288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  <w:b/>
                <w:bCs/>
                <w:position w:val="1"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XAMI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03" w:type="dxa"/>
            <w:textDirection w:val="btLr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extFlow w:val="bt-lr"/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59" w:right="145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221" w:right="121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07" w:hRule="exact"/>
        </w:trPr>
        <w:tc>
          <w:tcPr>
            <w:tcW w:w="1538" w:type="dxa"/>
            <w:textDirection w:val="btLr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extFlow w:val="bt-lr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65" w:right="144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227" w:right="120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419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560" w:val="left"/>
                <w:tab w:pos="2900" w:val="left"/>
              </w:tabs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655" w:lineRule="auto"/>
              <w:ind w:left="583" w:right="511"/>
              <w:jc w:val="center"/>
              <w:tabs>
                <w:tab w:pos="1840" w:val="left"/>
                <w:tab w:pos="324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G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4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S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85" w:right="129"/>
              <w:jc w:val="center"/>
              <w:tabs>
                <w:tab w:pos="286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  <w:b/>
                <w:bCs/>
                <w:position w:val="1"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XAMI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tabs>
                <w:tab w:pos="1560" w:val="left"/>
                <w:tab w:pos="2900" w:val="left"/>
              </w:tabs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655" w:lineRule="auto"/>
              <w:ind w:left="589" w:right="515"/>
              <w:jc w:val="center"/>
              <w:tabs>
                <w:tab w:pos="1840" w:val="left"/>
                <w:tab w:pos="324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G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S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91" w:right="133"/>
              <w:jc w:val="center"/>
              <w:tabs>
                <w:tab w:pos="286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  <w:b/>
                <w:bCs/>
                <w:position w:val="1"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XAMI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03" w:type="dxa"/>
            <w:textDirection w:val="btLr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extFlow w:val="bt-lr"/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65" w:right="144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227" w:right="120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692" w:hRule="exact"/>
        </w:trPr>
        <w:tc>
          <w:tcPr>
            <w:tcW w:w="1538" w:type="dxa"/>
            <w:textDirection w:val="btLr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extFlow w:val="bt-lr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56" w:right="144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218" w:right="119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419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tabs>
                <w:tab w:pos="1560" w:val="left"/>
                <w:tab w:pos="2900" w:val="left"/>
              </w:tabs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655" w:lineRule="auto"/>
              <w:ind w:left="588" w:right="506"/>
              <w:jc w:val="center"/>
              <w:tabs>
                <w:tab w:pos="1840" w:val="left"/>
                <w:tab w:pos="324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G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S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90" w:right="125"/>
              <w:jc w:val="center"/>
              <w:tabs>
                <w:tab w:pos="286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  <w:b/>
                <w:bCs/>
                <w:position w:val="1"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XAMI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7" w:right="-20"/>
              <w:jc w:val="left"/>
              <w:tabs>
                <w:tab w:pos="1580" w:val="left"/>
                <w:tab w:pos="2900" w:val="left"/>
              </w:tabs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655" w:lineRule="auto"/>
              <w:ind w:left="594" w:right="510"/>
              <w:jc w:val="center"/>
              <w:tabs>
                <w:tab w:pos="1840" w:val="left"/>
                <w:tab w:pos="324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G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4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S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96" w:right="129"/>
              <w:jc w:val="center"/>
              <w:tabs>
                <w:tab w:pos="288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  <w:b/>
                <w:bCs/>
                <w:position w:val="1"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XAMI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03" w:type="dxa"/>
            <w:textDirection w:val="btLr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extFlow w:val="bt-lr"/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58" w:right="143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221" w:right="119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693" w:hRule="exact"/>
        </w:trPr>
        <w:tc>
          <w:tcPr>
            <w:tcW w:w="1538" w:type="dxa"/>
            <w:textDirection w:val="btLr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extFlow w:val="bt-lr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445" w:right="144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207" w:right="120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419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560" w:val="left"/>
                <w:tab w:pos="2900" w:val="left"/>
              </w:tabs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655" w:lineRule="auto"/>
              <w:ind w:left="583" w:right="511"/>
              <w:jc w:val="center"/>
              <w:tabs>
                <w:tab w:pos="1840" w:val="left"/>
                <w:tab w:pos="324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G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4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S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85" w:right="129"/>
              <w:jc w:val="center"/>
              <w:tabs>
                <w:tab w:pos="286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  <w:b/>
                <w:bCs/>
                <w:position w:val="1"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XAMI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tabs>
                <w:tab w:pos="1560" w:val="left"/>
                <w:tab w:pos="2900" w:val="left"/>
              </w:tabs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655" w:lineRule="auto"/>
              <w:ind w:left="589" w:right="515"/>
              <w:jc w:val="center"/>
              <w:tabs>
                <w:tab w:pos="1840" w:val="left"/>
                <w:tab w:pos="324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G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S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ir.</w:t>
              <w:tab/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color w:val="7E7E7E"/>
                <w:spacing w:val="0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91" w:right="133"/>
              <w:jc w:val="center"/>
              <w:tabs>
                <w:tab w:pos="286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  <w:b/>
                <w:bCs/>
                <w:position w:val="1"/>
              </w:rPr>
              <w:t>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XAMI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color w:val="80808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03" w:type="dxa"/>
            <w:textDirection w:val="btLr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extFlow w:val="bt-lr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48" w:right="144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211" w:right="120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color w:val="80808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29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é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x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é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ve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av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18"/>
          <w:szCs w:val="18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è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’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é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é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x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t,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JDC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âg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é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(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)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re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18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25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</w:p>
    <w:sectPr>
      <w:pgSz w:w="11920" w:h="16860"/>
      <w:pgMar w:top="62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MS Gothic">
    <w:charset w:val="0"/>
    <w:family w:val="modern"/>
    <w:pitch w:val="fixed"/>
  </w:font>
  <w:font w:name="Wingdings">
    <w:charset w:val="2"/>
    <w:family w:val="auto"/>
    <w:pitch w:val="variable"/>
  </w:font>
  <w:font w:name="Tahoma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dittt.gouv.nc/" TargetMode="External"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Masimo BONFIGIO</dc:creator>
  <dcterms:created xsi:type="dcterms:W3CDTF">2023-06-02T09:59:15Z</dcterms:created>
  <dcterms:modified xsi:type="dcterms:W3CDTF">2023-06-02T09:59:15Z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2023-06-01T00:00:00Z</vt:filetime>
  </property>
</Properties>
</file>